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9C2B" w14:textId="77777777" w:rsidR="006C41D7" w:rsidRDefault="006C41D7" w:rsidP="006C41D7">
      <w:pPr>
        <w:pStyle w:val="Heading1"/>
      </w:pPr>
      <w:r>
        <w:t>EXPRESSION OF INTEREST</w:t>
      </w:r>
    </w:p>
    <w:p w14:paraId="3D2FEB3F" w14:textId="77777777" w:rsidR="006C41D7" w:rsidRPr="00C85A19" w:rsidRDefault="006C41D7" w:rsidP="006C41D7">
      <w:pPr>
        <w:pStyle w:val="Heading3"/>
        <w:spacing w:before="0"/>
        <w:rPr>
          <w:rFonts w:asciiTheme="minorHAnsi" w:hAnsiTheme="minorHAnsi" w:cstheme="minorHAnsi"/>
          <w:i/>
          <w:sz w:val="32"/>
          <w:lang w:val="en-GB"/>
        </w:rPr>
      </w:pPr>
      <w:r>
        <w:rPr>
          <w:rFonts w:asciiTheme="minorHAnsi" w:hAnsiTheme="minorHAnsi" w:cstheme="minorHAnsi"/>
          <w:i/>
          <w:sz w:val="32"/>
          <w:lang w:val="en-GB"/>
        </w:rPr>
        <w:t xml:space="preserve">CLEANER </w:t>
      </w:r>
    </w:p>
    <w:p w14:paraId="7260B09E" w14:textId="77777777" w:rsidR="006C41D7" w:rsidRDefault="006C41D7" w:rsidP="006C41D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6C41D7">
        <w:rPr>
          <w:rFonts w:asciiTheme="minorHAnsi" w:hAnsiTheme="minorHAnsi" w:cstheme="minorHAnsi"/>
          <w:i/>
          <w:iCs/>
          <w:color w:val="007687" w:themeColor="accent1"/>
          <w:sz w:val="20"/>
          <w:szCs w:val="20"/>
        </w:rPr>
        <w:t>OO2 General Employees (Qld Government Departments) and Other Employees Award – State 2015</w:t>
      </w:r>
    </w:p>
    <w:p w14:paraId="02648A59" w14:textId="77777777" w:rsidR="006C41D7" w:rsidRPr="00BB6DCA" w:rsidRDefault="006C41D7" w:rsidP="006C41D7">
      <w:pPr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224"/>
      </w:tblGrid>
      <w:tr w:rsidR="006C41D7" w:rsidRPr="005D30AA" w14:paraId="28230648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61C3000" w14:textId="77777777" w:rsidR="006C41D7" w:rsidRPr="00560155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560155">
              <w:rPr>
                <w:rFonts w:asciiTheme="minorHAnsi" w:hAnsiTheme="minorHAnsi" w:cstheme="minorHAnsi"/>
                <w:b/>
                <w:szCs w:val="22"/>
                <w:lang w:val="en-GB"/>
              </w:rPr>
              <w:t>SCHOOL</w:t>
            </w:r>
          </w:p>
        </w:tc>
        <w:tc>
          <w:tcPr>
            <w:tcW w:w="7224" w:type="dxa"/>
            <w:vAlign w:val="center"/>
          </w:tcPr>
          <w:p w14:paraId="626A6EA1" w14:textId="7A3DFC62" w:rsidR="006C41D7" w:rsidRPr="008467BB" w:rsidRDefault="005267BF" w:rsidP="006C28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Baringa State Primary School</w:t>
            </w:r>
          </w:p>
        </w:tc>
      </w:tr>
      <w:tr w:rsidR="006C41D7" w:rsidRPr="003C4A8E" w14:paraId="363158A7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2B4D24B" w14:textId="23F2EA09" w:rsidR="006C41D7" w:rsidRPr="00560155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CONTACT</w:t>
            </w:r>
            <w:r w:rsidR="007257F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r w:rsidR="00695156">
              <w:rPr>
                <w:rFonts w:asciiTheme="minorHAnsi" w:hAnsiTheme="minorHAnsi" w:cstheme="minorHAnsi"/>
                <w:b/>
                <w:szCs w:val="22"/>
                <w:lang w:val="en-GB"/>
              </w:rPr>
              <w:t>NAME &amp; DETAILS</w:t>
            </w:r>
          </w:p>
        </w:tc>
        <w:tc>
          <w:tcPr>
            <w:tcW w:w="7224" w:type="dxa"/>
            <w:vAlign w:val="center"/>
          </w:tcPr>
          <w:p w14:paraId="4DF474CA" w14:textId="7EC50C55" w:rsidR="003C4A8E" w:rsidRPr="00021676" w:rsidRDefault="005267BF" w:rsidP="006C28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Melissa Black </w:t>
            </w:r>
            <w:hyperlink r:id="rId11" w:history="1">
              <w:r w:rsidRPr="00197D9E">
                <w:rPr>
                  <w:rStyle w:val="Hyperlink"/>
                  <w:rFonts w:asciiTheme="minorHAnsi" w:hAnsiTheme="minorHAnsi" w:cstheme="minorHAnsi"/>
                </w:rPr>
                <w:t>mblac189@eq.edu.au</w:t>
              </w:r>
            </w:hyperlink>
          </w:p>
        </w:tc>
      </w:tr>
      <w:tr w:rsidR="006C41D7" w:rsidRPr="005D30AA" w14:paraId="24E4ADB5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E22CE65" w14:textId="77777777" w:rsidR="006C41D7" w:rsidRPr="00560155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560155">
              <w:rPr>
                <w:rFonts w:asciiTheme="minorHAnsi" w:hAnsiTheme="minorHAnsi" w:cstheme="minorHAnsi"/>
                <w:b/>
                <w:szCs w:val="22"/>
                <w:lang w:val="en-GB"/>
              </w:rPr>
              <w:t>FTE</w:t>
            </w: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/HOURS</w:t>
            </w:r>
            <w:r w:rsidRPr="0056015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 REQUIRED</w:t>
            </w:r>
          </w:p>
        </w:tc>
        <w:tc>
          <w:tcPr>
            <w:tcW w:w="7224" w:type="dxa"/>
            <w:vAlign w:val="center"/>
          </w:tcPr>
          <w:p w14:paraId="3854B65C" w14:textId="3CFE21B8" w:rsidR="006C41D7" w:rsidRPr="008467BB" w:rsidRDefault="005267BF" w:rsidP="006C28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7.6 hrs per week </w:t>
            </w:r>
          </w:p>
        </w:tc>
      </w:tr>
      <w:tr w:rsidR="006C41D7" w:rsidRPr="005D30AA" w14:paraId="570C94FC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3E8BAC3" w14:textId="77777777" w:rsidR="006C41D7" w:rsidRPr="00560155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CLOSING DATE</w:t>
            </w:r>
          </w:p>
        </w:tc>
        <w:tc>
          <w:tcPr>
            <w:tcW w:w="7224" w:type="dxa"/>
            <w:vAlign w:val="center"/>
          </w:tcPr>
          <w:p w14:paraId="4251CC04" w14:textId="366BACC2" w:rsidR="006C41D7" w:rsidRPr="003C4A8E" w:rsidRDefault="005F1281" w:rsidP="006C28FF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20/06/2026</w:t>
            </w:r>
          </w:p>
        </w:tc>
      </w:tr>
      <w:tr w:rsidR="006C41D7" w:rsidRPr="005D30AA" w14:paraId="72D76F79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8BC7818" w14:textId="77777777" w:rsidR="006C41D7" w:rsidRPr="0030017A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30017A">
              <w:rPr>
                <w:rFonts w:asciiTheme="minorHAnsi" w:hAnsiTheme="minorHAnsi" w:cstheme="minorHAnsi"/>
                <w:b/>
                <w:szCs w:val="22"/>
                <w:lang w:val="en-GB"/>
              </w:rPr>
              <w:t>VACANCY STATUS</w:t>
            </w:r>
          </w:p>
        </w:tc>
        <w:tc>
          <w:tcPr>
            <w:tcW w:w="7224" w:type="dxa"/>
            <w:vAlign w:val="center"/>
          </w:tcPr>
          <w:p w14:paraId="1157DD74" w14:textId="031434E0" w:rsidR="006C41D7" w:rsidRPr="008467BB" w:rsidRDefault="005267BF" w:rsidP="006C28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Temporary</w:t>
            </w:r>
          </w:p>
        </w:tc>
      </w:tr>
      <w:tr w:rsidR="006C41D7" w:rsidRPr="005D30AA" w14:paraId="209CE22E" w14:textId="77777777" w:rsidTr="006C28FF">
        <w:trPr>
          <w:trHeight w:val="39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DDC67F9" w14:textId="77777777" w:rsidR="006C41D7" w:rsidRPr="00704B2E" w:rsidRDefault="006C41D7" w:rsidP="006C28FF">
            <w:pPr>
              <w:spacing w:line="276" w:lineRule="auto"/>
              <w:rPr>
                <w:rFonts w:asciiTheme="minorHAnsi" w:hAnsiTheme="minorHAnsi" w:cstheme="minorHAnsi"/>
                <w:b/>
                <w:color w:val="0F2C51" w:themeColor="text1"/>
                <w:szCs w:val="22"/>
                <w:lang w:val="en-GB"/>
              </w:rPr>
            </w:pPr>
            <w:r w:rsidRPr="00560155">
              <w:rPr>
                <w:rFonts w:asciiTheme="minorHAnsi" w:hAnsiTheme="minorHAnsi" w:cstheme="minorHAnsi"/>
                <w:b/>
                <w:szCs w:val="22"/>
                <w:lang w:val="en-GB"/>
              </w:rPr>
              <w:t xml:space="preserve">VACANCY </w:t>
            </w:r>
            <w:r>
              <w:rPr>
                <w:rFonts w:asciiTheme="minorHAnsi" w:hAnsiTheme="minorHAnsi" w:cstheme="minorHAnsi"/>
                <w:b/>
                <w:szCs w:val="22"/>
                <w:lang w:val="en-GB"/>
              </w:rPr>
              <w:t>COMMENCMENT</w:t>
            </w:r>
          </w:p>
        </w:tc>
        <w:tc>
          <w:tcPr>
            <w:tcW w:w="7224" w:type="dxa"/>
            <w:vAlign w:val="center"/>
          </w:tcPr>
          <w:p w14:paraId="1B8D8E68" w14:textId="5CDDFA27" w:rsidR="006C41D7" w:rsidRPr="008467BB" w:rsidRDefault="005F1281" w:rsidP="006C28F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ASAP</w:t>
            </w:r>
          </w:p>
        </w:tc>
      </w:tr>
      <w:tr w:rsidR="006C41D7" w:rsidRPr="005D30AA" w14:paraId="19FAF10D" w14:textId="77777777" w:rsidTr="00C4670F">
        <w:trPr>
          <w:trHeight w:val="2594"/>
          <w:jc w:val="center"/>
        </w:trPr>
        <w:tc>
          <w:tcPr>
            <w:tcW w:w="10054" w:type="dxa"/>
            <w:gridSpan w:val="2"/>
          </w:tcPr>
          <w:p w14:paraId="7D9FE91A" w14:textId="78813740" w:rsidR="00FD45F0" w:rsidRPr="00FD45F0" w:rsidRDefault="00C4670F" w:rsidP="00C4670F">
            <w:pPr>
              <w:pStyle w:val="NormalWeb"/>
              <w:spacing w:before="240" w:beforeAutospacing="0" w:after="240" w:afterAutospacing="0"/>
              <w:rPr>
                <w:rFonts w:asciiTheme="minorHAnsi" w:hAnsiTheme="minorHAnsi" w:cstheme="minorHAnsi"/>
                <w:szCs w:val="22"/>
              </w:rPr>
            </w:pPr>
            <w:r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>U</w:t>
            </w:r>
            <w:r w:rsidR="00FD45F0" w:rsidRPr="00FD45F0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 xml:space="preserve">nder the new </w:t>
            </w:r>
            <w:r w:rsidR="00FD45F0" w:rsidRPr="00FD45F0">
              <w:rPr>
                <w:rStyle w:val="Emphasis"/>
                <w:rFonts w:asciiTheme="minorHAnsi" w:hAnsiTheme="minorHAnsi" w:cstheme="minorHAnsi"/>
                <w:color w:val="242424"/>
                <w:szCs w:val="22"/>
              </w:rPr>
              <w:t>Department of Education Cleaners’ Certified Agreement 2022</w:t>
            </w:r>
            <w:r w:rsidR="00FD45F0" w:rsidRPr="00FD45F0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 xml:space="preserve">, </w:t>
            </w:r>
            <w:r w:rsidR="005267BF">
              <w:rPr>
                <w:rStyle w:val="elementtoproof"/>
                <w:rFonts w:asciiTheme="minorHAnsi" w:hAnsiTheme="minorHAnsi" w:cstheme="minorHAnsi"/>
                <w:b/>
                <w:bCs/>
                <w:color w:val="242424"/>
                <w:szCs w:val="22"/>
              </w:rPr>
              <w:t>B</w:t>
            </w:r>
            <w:r w:rsidR="005267BF">
              <w:rPr>
                <w:rStyle w:val="elementtoproof"/>
                <w:rFonts w:cstheme="minorHAnsi"/>
                <w:b/>
                <w:bCs/>
                <w:color w:val="242424"/>
                <w:szCs w:val="22"/>
              </w:rPr>
              <w:t>aringa State Primary School</w:t>
            </w:r>
            <w:r w:rsidR="003C4A8E" w:rsidRPr="007F40E2">
              <w:rPr>
                <w:rStyle w:val="elementtoproof"/>
                <w:rFonts w:asciiTheme="minorHAnsi" w:hAnsiTheme="minorHAnsi" w:cstheme="minorHAnsi"/>
                <w:b/>
                <w:bCs/>
                <w:color w:val="242424"/>
                <w:szCs w:val="22"/>
              </w:rPr>
              <w:t xml:space="preserve"> </w:t>
            </w:r>
            <w:r w:rsidR="00FD45F0" w:rsidRPr="00FD45F0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 xml:space="preserve">is seeking expressions of interest from </w:t>
            </w:r>
            <w:r w:rsidR="00FD45F0" w:rsidRPr="00021676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>permanent Cleaners</w:t>
            </w:r>
            <w:r w:rsidR="00FD45F0" w:rsidRPr="00FD45F0"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>.</w:t>
            </w:r>
            <w:r>
              <w:rPr>
                <w:rStyle w:val="elementtoproof"/>
                <w:rFonts w:asciiTheme="minorHAnsi" w:hAnsiTheme="minorHAnsi" w:cstheme="minorHAnsi"/>
                <w:color w:val="242424"/>
                <w:szCs w:val="22"/>
              </w:rPr>
              <w:t xml:space="preserve"> </w:t>
            </w:r>
          </w:p>
          <w:p w14:paraId="71FB5A01" w14:textId="5A240B64" w:rsidR="006C41D7" w:rsidRPr="00C4670F" w:rsidRDefault="005267BF" w:rsidP="006C28FF">
            <w:pPr>
              <w:rPr>
                <w:rFonts w:asciiTheme="minorHAnsi" w:eastAsia="SimSun" w:hAnsiTheme="minorHAnsi" w:cstheme="minorHAnsi"/>
                <w:iCs/>
                <w:szCs w:val="22"/>
              </w:rPr>
            </w:pPr>
            <w:r>
              <w:rPr>
                <w:rStyle w:val="elementtoproof"/>
                <w:rFonts w:asciiTheme="minorHAnsi" w:hAnsiTheme="minorHAnsi" w:cstheme="minorHAnsi"/>
                <w:b/>
                <w:bCs/>
                <w:color w:val="242424"/>
                <w:szCs w:val="22"/>
              </w:rPr>
              <w:t>B</w:t>
            </w:r>
            <w:r>
              <w:rPr>
                <w:rStyle w:val="elementtoproof"/>
                <w:rFonts w:cstheme="minorHAnsi"/>
                <w:b/>
                <w:bCs/>
                <w:color w:val="242424"/>
                <w:szCs w:val="22"/>
              </w:rPr>
              <w:t>aringa State Primary School</w:t>
            </w:r>
            <w:r w:rsidRPr="007F40E2">
              <w:rPr>
                <w:rStyle w:val="elementtoproof"/>
                <w:rFonts w:asciiTheme="minorHAnsi" w:hAnsiTheme="minorHAnsi" w:cstheme="minorHAnsi"/>
                <w:b/>
                <w:bCs/>
                <w:color w:val="242424"/>
                <w:szCs w:val="22"/>
              </w:rPr>
              <w:t xml:space="preserve"> </w:t>
            </w:r>
            <w:r w:rsidR="00C4670F" w:rsidRPr="00C4670F">
              <w:rPr>
                <w:rFonts w:asciiTheme="minorHAnsi" w:eastAsia="SimSun" w:hAnsiTheme="minorHAnsi" w:cstheme="minorHAnsi"/>
                <w:iCs/>
                <w:szCs w:val="22"/>
              </w:rPr>
              <w:t>is seeking a</w:t>
            </w:r>
            <w:r w:rsidR="007F40E2">
              <w:rPr>
                <w:rFonts w:asciiTheme="minorHAnsi" w:eastAsia="SimSun" w:hAnsiTheme="minorHAnsi" w:cstheme="minorHAnsi"/>
                <w:iCs/>
                <w:szCs w:val="22"/>
              </w:rPr>
              <w:t xml:space="preserve"> permanent part time</w:t>
            </w:r>
            <w:r w:rsidR="00C4670F" w:rsidRPr="00C4670F">
              <w:rPr>
                <w:rFonts w:asciiTheme="minorHAnsi" w:eastAsia="SimSun" w:hAnsiTheme="minorHAnsi" w:cstheme="minorHAnsi"/>
                <w:iCs/>
                <w:szCs w:val="22"/>
              </w:rPr>
              <w:t xml:space="preserve"> Cleaner to work at our school</w:t>
            </w:r>
            <w:r w:rsidR="007F40E2">
              <w:rPr>
                <w:rFonts w:asciiTheme="minorHAnsi" w:eastAsia="SimSun" w:hAnsiTheme="minorHAnsi" w:cstheme="minorHAnsi"/>
                <w:iCs/>
                <w:szCs w:val="22"/>
              </w:rPr>
              <w:t xml:space="preserve">. </w:t>
            </w:r>
          </w:p>
          <w:p w14:paraId="42A0FF8A" w14:textId="11C702A3" w:rsidR="00C4670F" w:rsidRDefault="00C4670F" w:rsidP="006C28FF">
            <w:pPr>
              <w:rPr>
                <w:rFonts w:asciiTheme="minorHAnsi" w:eastAsia="SimSun" w:hAnsiTheme="minorHAnsi" w:cstheme="minorHAnsi"/>
                <w:iCs/>
                <w:szCs w:val="22"/>
              </w:rPr>
            </w:pPr>
          </w:p>
          <w:p w14:paraId="23AF5FCD" w14:textId="1BC5EAD3" w:rsidR="00C4670F" w:rsidRPr="00C4670F" w:rsidRDefault="00C4670F" w:rsidP="00C467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cleaners play a vital role in the school community by reducing the spread of disease through high standards of cleaning practices and keeping the appearance of the school at a high standard. It is the responsibility of school cleaners to deliver a clean and hygienic learning environment for all students. </w:t>
            </w:r>
          </w:p>
        </w:tc>
      </w:tr>
      <w:tr w:rsidR="006C41D7" w:rsidRPr="005D30AA" w14:paraId="5D40A6A3" w14:textId="77777777" w:rsidTr="006C28FF">
        <w:trPr>
          <w:trHeight w:val="2971"/>
          <w:jc w:val="center"/>
        </w:trPr>
        <w:tc>
          <w:tcPr>
            <w:tcW w:w="10054" w:type="dxa"/>
            <w:gridSpan w:val="2"/>
          </w:tcPr>
          <w:p w14:paraId="4AFE2E54" w14:textId="77777777" w:rsidR="006C41D7" w:rsidRPr="00CF4886" w:rsidRDefault="006C41D7" w:rsidP="006C28FF">
            <w:pPr>
              <w:keepNext/>
              <w:keepLines/>
              <w:pBdr>
                <w:bottom w:val="single" w:sz="4" w:space="1" w:color="auto"/>
              </w:pBdr>
              <w:jc w:val="both"/>
              <w:outlineLvl w:val="1"/>
              <w:rPr>
                <w:rFonts w:asciiTheme="minorHAnsi" w:eastAsia="SimSun" w:hAnsiTheme="minorHAnsi" w:cstheme="minorHAnsi"/>
                <w:bCs/>
                <w:iCs/>
                <w:szCs w:val="22"/>
                <w:lang w:eastAsia="en-AU"/>
              </w:rPr>
            </w:pPr>
            <w:r w:rsidRPr="00CF4886">
              <w:rPr>
                <w:rFonts w:asciiTheme="minorHAnsi" w:eastAsia="SimSun" w:hAnsiTheme="minorHAnsi" w:cstheme="minorHAnsi"/>
                <w:b/>
                <w:bCs/>
                <w:iCs/>
                <w:szCs w:val="22"/>
                <w:lang w:eastAsia="en-AU"/>
              </w:rPr>
              <w:t>Your opportunity</w:t>
            </w:r>
          </w:p>
          <w:p w14:paraId="1444259C" w14:textId="77777777" w:rsidR="006C41D7" w:rsidRPr="00CF4886" w:rsidRDefault="006C41D7" w:rsidP="006C28FF">
            <w:pPr>
              <w:jc w:val="center"/>
              <w:rPr>
                <w:rFonts w:asciiTheme="minorHAnsi" w:hAnsiTheme="minorHAnsi" w:cstheme="minorHAnsi"/>
                <w:b/>
                <w:i/>
                <w:szCs w:val="22"/>
                <w:lang w:eastAsia="zh-CN"/>
              </w:rPr>
            </w:pPr>
          </w:p>
          <w:p w14:paraId="15638407" w14:textId="77777777" w:rsidR="006C41D7" w:rsidRPr="00CF4886" w:rsidRDefault="006C41D7" w:rsidP="006C28FF">
            <w:pPr>
              <w:keepLines/>
              <w:spacing w:after="80"/>
              <w:jc w:val="both"/>
              <w:rPr>
                <w:rFonts w:asciiTheme="minorHAnsi" w:hAnsiTheme="minorHAnsi" w:cstheme="minorHAnsi"/>
                <w:szCs w:val="22"/>
              </w:rPr>
            </w:pPr>
            <w:r w:rsidRPr="00CF4886">
              <w:rPr>
                <w:rFonts w:asciiTheme="minorHAnsi" w:hAnsiTheme="minorHAnsi" w:cstheme="minorHAnsi"/>
                <w:szCs w:val="22"/>
              </w:rPr>
              <w:t xml:space="preserve">As the Cleaner you will:     </w:t>
            </w:r>
          </w:p>
          <w:p w14:paraId="25CCB66B" w14:textId="77777777" w:rsidR="006C41D7" w:rsidRPr="00CF4886" w:rsidRDefault="006C41D7" w:rsidP="006C41D7">
            <w:pPr>
              <w:numPr>
                <w:ilvl w:val="0"/>
                <w:numId w:val="4"/>
              </w:numPr>
              <w:tabs>
                <w:tab w:val="clear" w:pos="1791"/>
                <w:tab w:val="num" w:pos="360"/>
                <w:tab w:val="num" w:pos="502"/>
              </w:tabs>
              <w:suppressAutoHyphens/>
              <w:spacing w:after="80" w:line="240" w:lineRule="atLeast"/>
              <w:ind w:left="357" w:hanging="357"/>
              <w:jc w:val="both"/>
              <w:rPr>
                <w:rFonts w:asciiTheme="minorHAnsi" w:eastAsia="Times" w:hAnsiTheme="minorHAnsi" w:cstheme="minorHAnsi"/>
                <w:szCs w:val="22"/>
              </w:rPr>
            </w:pPr>
            <w:r w:rsidRPr="00CF4886">
              <w:rPr>
                <w:rFonts w:asciiTheme="minorHAnsi" w:eastAsia="Times" w:hAnsiTheme="minorHAnsi" w:cstheme="minorHAnsi"/>
                <w:szCs w:val="22"/>
              </w:rPr>
              <w:t>Contribute to the efficient and effective operation and environment of the site by providing a high level of cleaning support.</w:t>
            </w:r>
          </w:p>
          <w:p w14:paraId="397EF15A" w14:textId="77777777" w:rsidR="006C41D7" w:rsidRPr="00CF4886" w:rsidRDefault="006C41D7" w:rsidP="006C41D7">
            <w:pPr>
              <w:pStyle w:val="BlockText"/>
              <w:keepLines/>
              <w:numPr>
                <w:ilvl w:val="0"/>
                <w:numId w:val="4"/>
              </w:numPr>
              <w:tabs>
                <w:tab w:val="clear" w:pos="1791"/>
                <w:tab w:val="num" w:pos="360"/>
                <w:tab w:val="num" w:pos="502"/>
              </w:tabs>
              <w:spacing w:after="120" w:line="240" w:lineRule="auto"/>
              <w:ind w:left="357" w:right="0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4886">
              <w:rPr>
                <w:rFonts w:asciiTheme="minorHAnsi" w:eastAsia="Times" w:hAnsiTheme="minorHAnsi" w:cstheme="minorHAnsi"/>
                <w:sz w:val="22"/>
                <w:szCs w:val="22"/>
              </w:rPr>
              <w:t>Ensure that the duties prescribed for the position are completed to an acceptable standard as determined by their supervisor, in accordance with the approved school cleaning program.</w:t>
            </w:r>
          </w:p>
          <w:p w14:paraId="55FDD24D" w14:textId="3145E8D9" w:rsidR="006C41D7" w:rsidRDefault="006C41D7" w:rsidP="006C28FF">
            <w:pPr>
              <w:rPr>
                <w:rFonts w:eastAsia="Times"/>
              </w:rPr>
            </w:pPr>
            <w:r w:rsidRPr="00CF4886">
              <w:rPr>
                <w:rFonts w:asciiTheme="minorHAnsi" w:eastAsia="Times" w:hAnsiTheme="minorHAnsi" w:cstheme="minorHAnsi"/>
                <w:szCs w:val="22"/>
              </w:rPr>
              <w:t>The Cleaner, reports to the school Principal or nominated delegate.  In a non-school location the cleaner reports directly to the Site Manager</w:t>
            </w:r>
            <w:r w:rsidR="00C4670F">
              <w:rPr>
                <w:rFonts w:asciiTheme="minorHAnsi" w:eastAsia="Times" w:hAnsiTheme="minorHAnsi" w:cstheme="minorHAnsi"/>
                <w:szCs w:val="22"/>
              </w:rPr>
              <w:t>.</w:t>
            </w:r>
          </w:p>
          <w:p w14:paraId="6202AB8A" w14:textId="1B7BBDC1" w:rsidR="00C4670F" w:rsidRDefault="00C4670F" w:rsidP="006C28FF">
            <w:pPr>
              <w:rPr>
                <w:rFonts w:eastAsia="Times"/>
              </w:rPr>
            </w:pPr>
          </w:p>
          <w:p w14:paraId="18953A24" w14:textId="77777777" w:rsidR="00C4670F" w:rsidRPr="00196096" w:rsidRDefault="00C4670F" w:rsidP="00C4670F">
            <w:pPr>
              <w:rPr>
                <w:rFonts w:asciiTheme="minorHAnsi" w:hAnsiTheme="minorHAnsi" w:cstheme="minorHAnsi"/>
                <w:b/>
                <w:bCs/>
                <w:szCs w:val="22"/>
                <w:lang w:eastAsia="zh-CN"/>
              </w:rPr>
            </w:pPr>
            <w:r w:rsidRPr="00196096">
              <w:rPr>
                <w:rFonts w:asciiTheme="minorHAnsi" w:hAnsiTheme="minorHAnsi" w:cstheme="minorHAnsi"/>
                <w:b/>
                <w:bCs/>
                <w:szCs w:val="22"/>
                <w:lang w:eastAsia="zh-CN"/>
              </w:rPr>
              <w:t>Mandatory requirements:</w:t>
            </w:r>
          </w:p>
          <w:p w14:paraId="2FE4442E" w14:textId="77777777" w:rsidR="00C4670F" w:rsidRPr="00196096" w:rsidRDefault="00C4670F" w:rsidP="00C4670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</w:pPr>
            <w:r w:rsidRPr="00EE1199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When working in regulated employment an employee must have a current Working with Children Clearance (blue card) issued by Blue Card Services.</w:t>
            </w:r>
            <w:r w:rsidRPr="00196096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0579AE31" w14:textId="63C9611C" w:rsidR="006C41D7" w:rsidRDefault="00C4670F" w:rsidP="006C28FF">
            <w:pPr>
              <w:rPr>
                <w:rFonts w:asciiTheme="minorHAnsi" w:eastAsia="Times" w:hAnsiTheme="minorHAnsi" w:cstheme="minorHAnsi"/>
                <w:szCs w:val="21"/>
              </w:rPr>
            </w:pPr>
            <w:r w:rsidRPr="00EE1199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>Please refer to the attached role description for any mandatory requirements for this position.</w:t>
            </w:r>
          </w:p>
          <w:p w14:paraId="281C3597" w14:textId="77777777" w:rsidR="006C41D7" w:rsidRPr="00D3004E" w:rsidRDefault="006C41D7" w:rsidP="006C28F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41D7" w:rsidRPr="005D30AA" w14:paraId="0665C256" w14:textId="77777777" w:rsidTr="00C4670F">
        <w:trPr>
          <w:trHeight w:val="706"/>
          <w:jc w:val="center"/>
        </w:trPr>
        <w:tc>
          <w:tcPr>
            <w:tcW w:w="10054" w:type="dxa"/>
            <w:gridSpan w:val="2"/>
          </w:tcPr>
          <w:p w14:paraId="50BE1A5B" w14:textId="77777777" w:rsidR="006C41D7" w:rsidRPr="00901E8E" w:rsidRDefault="006C41D7" w:rsidP="006C28FF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  <w:r w:rsidRPr="00901E8E">
              <w:rPr>
                <w:rFonts w:asciiTheme="minorHAnsi" w:hAnsiTheme="minorHAnsi" w:cstheme="minorHAnsi"/>
                <w:b/>
                <w:i/>
                <w:sz w:val="24"/>
                <w:lang w:eastAsia="zh-CN"/>
              </w:rPr>
              <w:t>Please ensure that you read the Role Description to see full duties of the role</w:t>
            </w:r>
            <w:r w:rsidRPr="00901E8E">
              <w:rPr>
                <w:rFonts w:asciiTheme="minorHAnsi" w:hAnsiTheme="minorHAnsi" w:cstheme="minorHAnsi"/>
                <w:sz w:val="24"/>
                <w:lang w:eastAsia="zh-CN"/>
              </w:rPr>
              <w:t>.</w:t>
            </w:r>
          </w:p>
          <w:p w14:paraId="2805ED1A" w14:textId="77777777" w:rsidR="006C41D7" w:rsidRPr="00CF4886" w:rsidRDefault="006C41D7" w:rsidP="006C28FF">
            <w:pPr>
              <w:jc w:val="center"/>
              <w:rPr>
                <w:rFonts w:asciiTheme="minorHAnsi" w:hAnsiTheme="minorHAnsi" w:cstheme="minorHAnsi"/>
                <w:sz w:val="24"/>
                <w:lang w:eastAsia="zh-CN"/>
              </w:rPr>
            </w:pPr>
            <w:hyperlink r:id="rId12" w:history="1">
              <w:r>
                <w:rPr>
                  <w:rStyle w:val="Hyperlink"/>
                  <w:rFonts w:asciiTheme="minorHAnsi" w:hAnsiTheme="minorHAnsi" w:cstheme="minorHAnsi"/>
                  <w:sz w:val="24"/>
                </w:rPr>
                <w:t>Cleaner</w:t>
              </w:r>
            </w:hyperlink>
            <w:r w:rsidRPr="00901E8E">
              <w:rPr>
                <w:rFonts w:asciiTheme="minorHAnsi" w:hAnsiTheme="minorHAnsi" w:cstheme="minorHAnsi"/>
                <w:sz w:val="24"/>
                <w:lang w:eastAsia="zh-CN"/>
              </w:rPr>
              <w:tab/>
            </w:r>
            <w:r w:rsidRPr="00901E8E">
              <w:rPr>
                <w:rFonts w:asciiTheme="minorHAnsi" w:hAnsiTheme="minorHAnsi" w:cstheme="minorHAnsi"/>
                <w:sz w:val="24"/>
                <w:lang w:eastAsia="zh-CN"/>
              </w:rPr>
              <w:tab/>
            </w:r>
            <w:r w:rsidRPr="00CF4886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14/413957</w:t>
            </w:r>
          </w:p>
        </w:tc>
      </w:tr>
      <w:tr w:rsidR="006C41D7" w:rsidRPr="00741E2D" w14:paraId="2159113A" w14:textId="77777777" w:rsidTr="006C28FF">
        <w:trPr>
          <w:trHeight w:val="426"/>
          <w:jc w:val="center"/>
        </w:trPr>
        <w:tc>
          <w:tcPr>
            <w:tcW w:w="10054" w:type="dxa"/>
            <w:gridSpan w:val="2"/>
            <w:shd w:val="clear" w:color="auto" w:fill="F2F2F2" w:themeFill="background1" w:themeFillShade="F2"/>
            <w:vAlign w:val="center"/>
          </w:tcPr>
          <w:p w14:paraId="08DD0016" w14:textId="77777777" w:rsidR="006C41D7" w:rsidRPr="00560155" w:rsidRDefault="006C41D7" w:rsidP="006C28FF">
            <w:pPr>
              <w:pStyle w:val="Heading4"/>
              <w:spacing w:before="120" w:after="120"/>
              <w:rPr>
                <w:color w:val="A6A6A6" w:themeColor="background1" w:themeShade="A6"/>
                <w:lang w:val="en-GB"/>
              </w:rPr>
            </w:pPr>
            <w:r w:rsidRPr="00560155">
              <w:rPr>
                <w:lang w:val="en-GB"/>
              </w:rPr>
              <w:t>Instructions for applicants</w:t>
            </w:r>
          </w:p>
        </w:tc>
      </w:tr>
      <w:tr w:rsidR="006C41D7" w:rsidRPr="00741E2D" w14:paraId="0F3BFFFB" w14:textId="77777777" w:rsidTr="006C28FF">
        <w:trPr>
          <w:trHeight w:val="929"/>
          <w:jc w:val="center"/>
        </w:trPr>
        <w:tc>
          <w:tcPr>
            <w:tcW w:w="10054" w:type="dxa"/>
            <w:gridSpan w:val="2"/>
            <w:vAlign w:val="center"/>
          </w:tcPr>
          <w:p w14:paraId="17255BB5" w14:textId="16E16A1D" w:rsidR="006C41D7" w:rsidRPr="00B52CCA" w:rsidRDefault="006C41D7" w:rsidP="00E84FF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444444"/>
                <w:szCs w:val="22"/>
              </w:rPr>
            </w:pPr>
            <w:r w:rsidRPr="007F5292">
              <w:rPr>
                <w:rFonts w:asciiTheme="minorHAnsi" w:hAnsiTheme="minorHAnsi" w:cstheme="minorHAnsi"/>
                <w:color w:val="444444"/>
                <w:szCs w:val="22"/>
              </w:rPr>
              <w:t xml:space="preserve">Attach a brief resume including contact details for 2 referees (referees should </w:t>
            </w:r>
            <w:proofErr w:type="gramStart"/>
            <w:r w:rsidRPr="007F5292">
              <w:rPr>
                <w:rFonts w:asciiTheme="minorHAnsi" w:hAnsiTheme="minorHAnsi" w:cstheme="minorHAnsi"/>
                <w:color w:val="444444"/>
                <w:szCs w:val="22"/>
              </w:rPr>
              <w:t>have an understanding of</w:t>
            </w:r>
            <w:proofErr w:type="gramEnd"/>
            <w:r w:rsidRPr="007F5292">
              <w:rPr>
                <w:rFonts w:asciiTheme="minorHAnsi" w:hAnsiTheme="minorHAnsi" w:cstheme="minorHAnsi"/>
                <w:color w:val="444444"/>
                <w:szCs w:val="22"/>
              </w:rPr>
              <w:t xml:space="preserve"> your relevant previous work history).</w:t>
            </w:r>
          </w:p>
        </w:tc>
      </w:tr>
      <w:tr w:rsidR="006C41D7" w:rsidRPr="00741E2D" w14:paraId="7615F2CA" w14:textId="77777777" w:rsidTr="006C28FF">
        <w:trPr>
          <w:trHeight w:val="929"/>
          <w:jc w:val="center"/>
        </w:trPr>
        <w:tc>
          <w:tcPr>
            <w:tcW w:w="10054" w:type="dxa"/>
            <w:gridSpan w:val="2"/>
            <w:vAlign w:val="center"/>
          </w:tcPr>
          <w:p w14:paraId="0BD7EFC4" w14:textId="5B3F1A7A" w:rsidR="00C4670F" w:rsidRPr="00C4670F" w:rsidRDefault="006C41D7" w:rsidP="00F07199">
            <w:pPr>
              <w:rPr>
                <w:rFonts w:asciiTheme="minorHAnsi" w:hAnsiTheme="minorHAnsi" w:cstheme="minorHAnsi"/>
                <w:b/>
                <w:szCs w:val="22"/>
                <w:lang w:eastAsia="zh-CN"/>
              </w:rPr>
            </w:pPr>
            <w:r w:rsidRPr="00C4670F">
              <w:rPr>
                <w:rFonts w:asciiTheme="minorHAnsi" w:hAnsiTheme="minorHAnsi" w:cstheme="minorHAnsi"/>
                <w:b/>
                <w:szCs w:val="22"/>
                <w:lang w:eastAsia="zh-CN"/>
              </w:rPr>
              <w:t>A</w:t>
            </w:r>
            <w:r w:rsidR="00C4670F" w:rsidRPr="00C4670F">
              <w:rPr>
                <w:rFonts w:asciiTheme="minorHAnsi" w:hAnsiTheme="minorHAnsi" w:cstheme="minorHAnsi"/>
                <w:b/>
                <w:szCs w:val="22"/>
                <w:lang w:eastAsia="zh-CN"/>
              </w:rPr>
              <w:t>pplications should be submitted to</w:t>
            </w:r>
            <w:r w:rsidR="00223C00">
              <w:rPr>
                <w:rFonts w:asciiTheme="minorHAnsi" w:hAnsiTheme="minorHAnsi" w:cstheme="minorHAnsi"/>
                <w:b/>
                <w:szCs w:val="22"/>
                <w:lang w:eastAsia="zh-CN"/>
              </w:rPr>
              <w:t xml:space="preserve"> the contact listed above by the due date.</w:t>
            </w:r>
          </w:p>
        </w:tc>
      </w:tr>
    </w:tbl>
    <w:p w14:paraId="775706A5" w14:textId="77777777" w:rsidR="00D67137" w:rsidRPr="006C41D7" w:rsidRDefault="00D67137" w:rsidP="00F07199"/>
    <w:sectPr w:rsidR="00D67137" w:rsidRPr="006C41D7" w:rsidSect="00F07199">
      <w:footerReference w:type="default" r:id="rId13"/>
      <w:headerReference w:type="first" r:id="rId14"/>
      <w:footerReference w:type="first" r:id="rId15"/>
      <w:pgSz w:w="11900" w:h="16840" w:code="9"/>
      <w:pgMar w:top="1134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8808" w14:textId="77777777" w:rsidR="009B29A7" w:rsidRDefault="009B29A7" w:rsidP="00190C24">
      <w:r>
        <w:separator/>
      </w:r>
    </w:p>
  </w:endnote>
  <w:endnote w:type="continuationSeparator" w:id="0">
    <w:p w14:paraId="75AFF987" w14:textId="77777777" w:rsidR="009B29A7" w:rsidRDefault="009B29A7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4501" w14:textId="77777777" w:rsidR="002712BD" w:rsidRDefault="002712B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BF3979" wp14:editId="2A0C92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32000" cy="100800"/>
          <wp:effectExtent l="0" t="0" r="0" b="127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Corp A4 page_portrait_2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ECF8" w14:textId="77777777" w:rsidR="00D67137" w:rsidRDefault="00D6713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BF0EAE" wp14:editId="5AA30D0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0" b="63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E A4 Portrait_Foot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BD63" w14:textId="77777777" w:rsidR="009B29A7" w:rsidRDefault="009B29A7" w:rsidP="00190C24">
      <w:r>
        <w:separator/>
      </w:r>
    </w:p>
  </w:footnote>
  <w:footnote w:type="continuationSeparator" w:id="0">
    <w:p w14:paraId="1D3B6840" w14:textId="77777777" w:rsidR="009B29A7" w:rsidRDefault="009B29A7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4B0F" w14:textId="7777777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6C6762" wp14:editId="3CC6EEAC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64800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/>
                  <a:srcRect l="-117" r="-117"/>
                  <a:stretch/>
                </pic:blipFill>
                <pic:spPr>
                  <a:xfrm>
                    <a:off x="0" y="0"/>
                    <a:ext cx="756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B4868"/>
    <w:multiLevelType w:val="multilevel"/>
    <w:tmpl w:val="2700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7A66DB"/>
    <w:multiLevelType w:val="hybridMultilevel"/>
    <w:tmpl w:val="08F2A518"/>
    <w:lvl w:ilvl="0" w:tplc="0C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4" w15:restartNumberingAfterBreak="0">
    <w:nsid w:val="64C40B0B"/>
    <w:multiLevelType w:val="multilevel"/>
    <w:tmpl w:val="886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3342390">
    <w:abstractNumId w:val="0"/>
  </w:num>
  <w:num w:numId="2" w16cid:durableId="284892210">
    <w:abstractNumId w:val="2"/>
  </w:num>
  <w:num w:numId="3" w16cid:durableId="581837589">
    <w:abstractNumId w:val="1"/>
  </w:num>
  <w:num w:numId="4" w16cid:durableId="1782143363">
    <w:abstractNumId w:val="3"/>
  </w:num>
  <w:num w:numId="5" w16cid:durableId="2073653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B7"/>
    <w:rsid w:val="00016509"/>
    <w:rsid w:val="0002155B"/>
    <w:rsid w:val="00021676"/>
    <w:rsid w:val="000425F7"/>
    <w:rsid w:val="000436FC"/>
    <w:rsid w:val="000B38A9"/>
    <w:rsid w:val="000B61AC"/>
    <w:rsid w:val="000F1DB7"/>
    <w:rsid w:val="000F7FDE"/>
    <w:rsid w:val="00127E5B"/>
    <w:rsid w:val="00135915"/>
    <w:rsid w:val="00146DA4"/>
    <w:rsid w:val="00190C24"/>
    <w:rsid w:val="00223C00"/>
    <w:rsid w:val="002371F7"/>
    <w:rsid w:val="002712BD"/>
    <w:rsid w:val="0028699C"/>
    <w:rsid w:val="00294D52"/>
    <w:rsid w:val="00294F69"/>
    <w:rsid w:val="002C3128"/>
    <w:rsid w:val="002F78A2"/>
    <w:rsid w:val="00326F8F"/>
    <w:rsid w:val="00385A56"/>
    <w:rsid w:val="003C4A8E"/>
    <w:rsid w:val="003F643A"/>
    <w:rsid w:val="00404BCA"/>
    <w:rsid w:val="004B33A3"/>
    <w:rsid w:val="005267BF"/>
    <w:rsid w:val="005D02C6"/>
    <w:rsid w:val="005F1281"/>
    <w:rsid w:val="005F4331"/>
    <w:rsid w:val="006239A5"/>
    <w:rsid w:val="00632516"/>
    <w:rsid w:val="00636B71"/>
    <w:rsid w:val="00687EC0"/>
    <w:rsid w:val="00695156"/>
    <w:rsid w:val="006C3D8E"/>
    <w:rsid w:val="006C41D7"/>
    <w:rsid w:val="007257F5"/>
    <w:rsid w:val="00764B3D"/>
    <w:rsid w:val="007A156C"/>
    <w:rsid w:val="007A78CA"/>
    <w:rsid w:val="007F40E2"/>
    <w:rsid w:val="0080579A"/>
    <w:rsid w:val="008467BB"/>
    <w:rsid w:val="00886C46"/>
    <w:rsid w:val="00907137"/>
    <w:rsid w:val="00907963"/>
    <w:rsid w:val="0093222F"/>
    <w:rsid w:val="0096078C"/>
    <w:rsid w:val="0096595E"/>
    <w:rsid w:val="009B29A7"/>
    <w:rsid w:val="009B7893"/>
    <w:rsid w:val="009E5EE5"/>
    <w:rsid w:val="009F02B3"/>
    <w:rsid w:val="00A47F67"/>
    <w:rsid w:val="00A65710"/>
    <w:rsid w:val="00A7148C"/>
    <w:rsid w:val="00A842C4"/>
    <w:rsid w:val="00AB0A25"/>
    <w:rsid w:val="00AC555D"/>
    <w:rsid w:val="00AD2501"/>
    <w:rsid w:val="00AD4191"/>
    <w:rsid w:val="00B03CB4"/>
    <w:rsid w:val="00B33337"/>
    <w:rsid w:val="00B52CCA"/>
    <w:rsid w:val="00B8699D"/>
    <w:rsid w:val="00B9771E"/>
    <w:rsid w:val="00BC4AA9"/>
    <w:rsid w:val="00C0519D"/>
    <w:rsid w:val="00C4670F"/>
    <w:rsid w:val="00C60449"/>
    <w:rsid w:val="00C6219C"/>
    <w:rsid w:val="00CB07AD"/>
    <w:rsid w:val="00CD793C"/>
    <w:rsid w:val="00CE2CBC"/>
    <w:rsid w:val="00D01CD2"/>
    <w:rsid w:val="00D67137"/>
    <w:rsid w:val="00D75050"/>
    <w:rsid w:val="00D751D2"/>
    <w:rsid w:val="00D842DF"/>
    <w:rsid w:val="00DC5E03"/>
    <w:rsid w:val="00E41A5E"/>
    <w:rsid w:val="00E82F96"/>
    <w:rsid w:val="00E84FFD"/>
    <w:rsid w:val="00ED132B"/>
    <w:rsid w:val="00EF10DF"/>
    <w:rsid w:val="00EF474F"/>
    <w:rsid w:val="00EF4AC5"/>
    <w:rsid w:val="00F07199"/>
    <w:rsid w:val="00F2436A"/>
    <w:rsid w:val="00F367B3"/>
    <w:rsid w:val="00F447A2"/>
    <w:rsid w:val="00FB2413"/>
    <w:rsid w:val="00FD45F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1B90E"/>
  <w15:chartTrackingRefBased/>
  <w15:docId w15:val="{1921FB55-F5A9-4CAB-BB94-F47919F3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0F1DB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F8F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color w:val="14233C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99C"/>
    <w:pPr>
      <w:spacing w:before="240"/>
      <w:outlineLvl w:val="1"/>
    </w:pPr>
    <w:rPr>
      <w:rFonts w:cs="Arial"/>
      <w:bCs/>
      <w:color w:val="006B77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99C"/>
    <w:pPr>
      <w:spacing w:before="240"/>
      <w:outlineLvl w:val="2"/>
    </w:pPr>
    <w:rPr>
      <w:rFonts w:cs="Arial"/>
      <w:bCs/>
      <w:color w:val="006B7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99C"/>
    <w:pPr>
      <w:spacing w:before="240"/>
      <w:outlineLvl w:val="3"/>
    </w:pPr>
    <w:rPr>
      <w:rFonts w:cs="Arial"/>
      <w:b/>
      <w:bCs/>
      <w:i/>
      <w:iCs/>
      <w:color w:val="006B77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6F8F"/>
    <w:rPr>
      <w:rFonts w:ascii="Arial" w:eastAsia="MS Mincho" w:hAnsi="Arial" w:cs="Arial"/>
      <w:color w:val="14233C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8699C"/>
    <w:rPr>
      <w:rFonts w:ascii="Arial" w:hAnsi="Arial" w:cs="Arial"/>
      <w:bCs/>
      <w:color w:val="006B77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8699C"/>
    <w:rPr>
      <w:rFonts w:ascii="Arial" w:hAnsi="Arial" w:cs="Arial"/>
      <w:bCs/>
      <w:color w:val="006B77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699C"/>
    <w:rPr>
      <w:rFonts w:ascii="Arial" w:hAnsi="Arial" w:cs="Arial"/>
      <w:b/>
      <w:bCs/>
      <w:i/>
      <w:iCs/>
      <w:color w:val="006B77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qFormat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F1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1DB7"/>
    <w:rPr>
      <w:color w:val="0091C7" w:themeColor="hyperlink"/>
      <w:u w:val="single"/>
    </w:rPr>
  </w:style>
  <w:style w:type="paragraph" w:styleId="BlockText">
    <w:name w:val="Block Text"/>
    <w:basedOn w:val="Normal"/>
    <w:uiPriority w:val="99"/>
    <w:rsid w:val="000F1DB7"/>
    <w:pPr>
      <w:suppressAutoHyphens/>
      <w:spacing w:after="280" w:line="300" w:lineRule="exact"/>
      <w:ind w:right="45"/>
    </w:pPr>
    <w:rPr>
      <w:rFonts w:eastAsiaTheme="minorEastAsia" w:cs="Times New Roman"/>
      <w:sz w:val="20"/>
      <w:szCs w:val="20"/>
      <w:lang w:eastAsia="en-AU"/>
    </w:rPr>
  </w:style>
  <w:style w:type="character" w:customStyle="1" w:styleId="elementtoproof">
    <w:name w:val="elementtoproof"/>
    <w:basedOn w:val="DefaultParagraphFont"/>
    <w:rsid w:val="00FD45F0"/>
  </w:style>
  <w:style w:type="character" w:styleId="UnresolvedMention">
    <w:name w:val="Unresolved Mention"/>
    <w:basedOn w:val="DefaultParagraphFont"/>
    <w:uiPriority w:val="99"/>
    <w:rsid w:val="00C467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70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70F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C4670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ed.qld.gov.au/workingwithus/Documents/oo2-cleane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lac189@eq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tho0\Downloads\DoE-corp-A4-page-portrait%20(3).dotx" TargetMode="External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PPReferenceNumber xmlns="e7ef9d14-329d-4aa6-824b-222199106098" xsi:nil="true"/>
    <PPLastReviewedBy xmlns="e7ef9d14-329d-4aa6-824b-222199106098">
      <UserInfo>
        <DisplayName>ROBERTS, Cody</DisplayName>
        <AccountId>112</AccountId>
        <AccountType/>
      </UserInfo>
    </PPLastReviewedBy>
    <PPModeratedBy xmlns="e7ef9d14-329d-4aa6-824b-222199106098">
      <UserInfo>
        <DisplayName>ROBERTS, Cody</DisplayName>
        <AccountId>112</AccountId>
        <AccountType/>
      </UserInfo>
    </PPModeratedBy>
    <PPContentAuthor xmlns="e7ef9d14-329d-4aa6-824b-222199106098">
      <UserInfo>
        <DisplayName/>
        <AccountId xsi:nil="true"/>
        <AccountType/>
      </UserInfo>
    </PPContentAuthor>
    <PPContentApprover xmlns="e7ef9d14-329d-4aa6-824b-222199106098">
      <UserInfo>
        <DisplayName>ROBERTS, Cody</DisplayName>
        <AccountId>112</AccountId>
        <AccountType/>
      </UserInfo>
    </PPContentApprover>
    <PPPublishedNotificationAddresses xmlns="e7ef9d14-329d-4aa6-824b-222199106098" xsi:nil="true"/>
    <PPLastReviewedDate xmlns="e7ef9d14-329d-4aa6-824b-222199106098">2026-06-14T23:15:02+00:00</PPLastReviewedDate>
    <PPModeratedDate xmlns="e7ef9d14-329d-4aa6-824b-222199106098">2026-06-14T23:15:02+00:00</PPModeratedDate>
    <PPSubmittedDate xmlns="e7ef9d14-329d-4aa6-824b-222199106098">2026-06-14T23:14:53+00:00</PPSubmittedDate>
    <PPContentOwner xmlns="e7ef9d14-329d-4aa6-824b-222199106098">
      <UserInfo>
        <DisplayName>ROBERTS, Cody</DisplayName>
        <AccountId>112</AccountId>
        <AccountType/>
      </UserInfo>
    </PPContentOwner>
    <PPSubmittedBy xmlns="e7ef9d14-329d-4aa6-824b-222199106098">
      <UserInfo>
        <DisplayName>ROBERTS, Cody</DisplayName>
        <AccountId>112</AccountId>
        <AccountType/>
      </UserInfo>
    </PPSubmittedBy>
    <PPReviewDate xmlns="e7ef9d14-329d-4aa6-824b-2221991060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3D561BC8D41419E831C67120BC4E5" ma:contentTypeVersion="1" ma:contentTypeDescription="Create a new document." ma:contentTypeScope="" ma:versionID="470177ac6dbf9a842bfa89d0883d22c4">
  <xsd:schema xmlns:xsd="http://www.w3.org/2001/XMLSchema" xmlns:xs="http://www.w3.org/2001/XMLSchema" xmlns:p="http://schemas.microsoft.com/office/2006/metadata/properties" xmlns:ns1="http://schemas.microsoft.com/sharepoint/v3" xmlns:ns2="e7ef9d14-329d-4aa6-824b-222199106098" targetNamespace="http://schemas.microsoft.com/office/2006/metadata/properties" ma:root="true" ma:fieldsID="717a4dd02ab51421ee5f39b94e76c98a" ns1:_="" ns2:_="">
    <xsd:import namespace="http://schemas.microsoft.com/sharepoint/v3"/>
    <xsd:import namespace="e7ef9d14-329d-4aa6-824b-222199106098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f9d14-329d-4aa6-824b-222199106098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77B5CA-249B-4849-B405-939639EC9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81E1C-FC58-4526-B1D8-556178D7AF0B}">
  <ds:schemaRefs>
    <ds:schemaRef ds:uri="http://schemas.microsoft.com/office/2006/metadata/properties"/>
    <ds:schemaRef ds:uri="http://schemas.microsoft.com/office/infopath/2007/PartnerControls"/>
    <ds:schemaRef ds:uri="163879fb-622b-44d7-a731-33e3b194bd2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C18511-4AFF-4669-9665-6EA9137339A6}"/>
</file>

<file path=customXml/itemProps4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DoE-corp-A4-page-portrait (3).dotx</Template>
  <TotalTime>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 corporate template A4 page portrait</vt:lpstr>
    </vt:vector>
  </TitlesOfParts>
  <Company>Queensland Government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- CLEANER 7.6 hrs</dc:title>
  <dc:subject>DoE corporate A4 page portrait</dc:subject>
  <dc:creator>THOMAS, Kate</dc:creator>
  <cp:keywords>DoE; corporate; template; page; A4; portrait</cp:keywords>
  <dc:description/>
  <cp:lastModifiedBy>BLACK, Melissa (mblac189)</cp:lastModifiedBy>
  <cp:revision>3</cp:revision>
  <cp:lastPrinted>2018-01-16T02:55:00Z</cp:lastPrinted>
  <dcterms:created xsi:type="dcterms:W3CDTF">2026-04-02T03:33:00Z</dcterms:created>
  <dcterms:modified xsi:type="dcterms:W3CDTF">2026-06-14T23:11:00Z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ContentTypeId">
    <vt:lpwstr>0x0101008DC3D561BC8D41419E831C67120BC4E5</vt:lpwstr>
  </property>
</Properties>
</file>